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558" w:rsidRPr="00727B41" w:rsidRDefault="00943558" w:rsidP="00943558">
      <w:pPr>
        <w:pStyle w:val="Titolo1"/>
        <w:spacing w:before="120" w:after="120"/>
        <w:rPr>
          <w:rFonts w:asciiTheme="minorHAnsi" w:hAnsiTheme="minorHAnsi" w:cstheme="minorHAnsi"/>
          <w:b/>
        </w:rPr>
      </w:pPr>
      <w:r w:rsidRPr="006C7F2A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27B3F584" wp14:editId="3DDE874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2475" cy="8477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558" w:rsidRPr="00727B41" w:rsidRDefault="00943558" w:rsidP="00943558">
      <w:pPr>
        <w:pStyle w:val="Titolo1"/>
        <w:spacing w:before="120" w:after="120"/>
        <w:rPr>
          <w:rFonts w:asciiTheme="minorHAnsi" w:hAnsiTheme="minorHAnsi" w:cstheme="minorHAnsi"/>
          <w:b/>
        </w:rPr>
      </w:pPr>
    </w:p>
    <w:p w:rsidR="00943558" w:rsidRDefault="00943558" w:rsidP="00943558">
      <w:pPr>
        <w:widowControl w:val="0"/>
        <w:tabs>
          <w:tab w:val="left" w:pos="271"/>
          <w:tab w:val="center" w:pos="481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6"/>
          <w:szCs w:val="16"/>
        </w:rPr>
      </w:pPr>
    </w:p>
    <w:p w:rsidR="00943558" w:rsidRDefault="00943558" w:rsidP="00943558">
      <w:pPr>
        <w:widowControl w:val="0"/>
        <w:tabs>
          <w:tab w:val="left" w:pos="271"/>
          <w:tab w:val="center" w:pos="481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6"/>
          <w:szCs w:val="16"/>
        </w:rPr>
      </w:pPr>
    </w:p>
    <w:p w:rsidR="00943558" w:rsidRPr="00943558" w:rsidRDefault="00943558" w:rsidP="00943558">
      <w:pPr>
        <w:widowControl w:val="0"/>
        <w:tabs>
          <w:tab w:val="left" w:pos="271"/>
          <w:tab w:val="center" w:pos="481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6"/>
          <w:szCs w:val="16"/>
        </w:rPr>
      </w:pPr>
      <w:r w:rsidRPr="00943558">
        <w:rPr>
          <w:rFonts w:ascii="Arial" w:hAnsi="Arial" w:cs="Arial"/>
          <w:sz w:val="16"/>
          <w:szCs w:val="16"/>
        </w:rPr>
        <w:t>MINISTERO DELL’ISTRUZIONE, DELL’UNIVERSITA’ E DELLA RICERCA</w:t>
      </w:r>
    </w:p>
    <w:p w:rsidR="00943558" w:rsidRPr="00943558" w:rsidRDefault="00943558" w:rsidP="00943558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sz w:val="28"/>
          <w:szCs w:val="28"/>
        </w:rPr>
      </w:pPr>
      <w:r w:rsidRPr="00943558">
        <w:rPr>
          <w:rFonts w:ascii="Arial" w:hAnsi="Arial" w:cs="Arial"/>
          <w:sz w:val="16"/>
          <w:szCs w:val="16"/>
        </w:rPr>
        <w:t>UFFICIO SCOLASTICO REGIONALE PER IL LAZIO</w:t>
      </w:r>
    </w:p>
    <w:p w:rsidR="00F600FB" w:rsidRPr="00943558" w:rsidRDefault="00F600FB">
      <w:pPr>
        <w:pStyle w:val="Titolo"/>
        <w:spacing w:line="360" w:lineRule="auto"/>
        <w:rPr>
          <w:sz w:val="24"/>
        </w:rPr>
      </w:pPr>
    </w:p>
    <w:p w:rsidR="00F600FB" w:rsidRPr="00943558" w:rsidRDefault="00F600FB">
      <w:pPr>
        <w:pStyle w:val="Titolo"/>
        <w:spacing w:line="360" w:lineRule="auto"/>
        <w:rPr>
          <w:sz w:val="24"/>
        </w:rPr>
      </w:pPr>
    </w:p>
    <w:p w:rsidR="004D19D3" w:rsidRPr="00943558" w:rsidRDefault="006C5A0C">
      <w:pPr>
        <w:pStyle w:val="Titolo"/>
        <w:spacing w:line="360" w:lineRule="auto"/>
        <w:rPr>
          <w:i/>
          <w:sz w:val="22"/>
        </w:rPr>
      </w:pPr>
      <w:r w:rsidRPr="00943558">
        <w:rPr>
          <w:sz w:val="24"/>
        </w:rPr>
        <w:t xml:space="preserve">PIANO </w:t>
      </w:r>
      <w:proofErr w:type="gramStart"/>
      <w:r w:rsidRPr="00943558">
        <w:rPr>
          <w:sz w:val="24"/>
        </w:rPr>
        <w:t>OPERATIVO  FUNZION</w:t>
      </w:r>
      <w:r w:rsidR="00BF4FC0">
        <w:rPr>
          <w:sz w:val="24"/>
        </w:rPr>
        <w:t>E</w:t>
      </w:r>
      <w:proofErr w:type="gramEnd"/>
      <w:r w:rsidR="00BF4FC0">
        <w:rPr>
          <w:sz w:val="24"/>
        </w:rPr>
        <w:t xml:space="preserve"> STRUMENTALE /INCARICO AREA….</w:t>
      </w:r>
      <w:r w:rsidRPr="00943558">
        <w:rPr>
          <w:i/>
          <w:sz w:val="22"/>
        </w:rPr>
        <w:t xml:space="preserve"> </w:t>
      </w:r>
    </w:p>
    <w:p w:rsidR="004D19D3" w:rsidRPr="00943558" w:rsidRDefault="006C5A0C">
      <w:pPr>
        <w:pStyle w:val="Titolo"/>
        <w:spacing w:line="360" w:lineRule="auto"/>
        <w:rPr>
          <w:sz w:val="22"/>
        </w:rPr>
      </w:pPr>
      <w:proofErr w:type="spellStart"/>
      <w:r w:rsidRPr="00943558">
        <w:rPr>
          <w:sz w:val="22"/>
        </w:rPr>
        <w:t>a.s.</w:t>
      </w:r>
      <w:proofErr w:type="spellEnd"/>
      <w:r w:rsidRPr="00943558">
        <w:rPr>
          <w:sz w:val="22"/>
        </w:rPr>
        <w:t xml:space="preserve"> </w:t>
      </w:r>
      <w:r w:rsidR="00E541B9" w:rsidRPr="00943558">
        <w:rPr>
          <w:sz w:val="22"/>
        </w:rPr>
        <w:t>20</w:t>
      </w:r>
      <w:r w:rsidR="00BF4FC0">
        <w:rPr>
          <w:sz w:val="22"/>
        </w:rPr>
        <w:t>22</w:t>
      </w:r>
      <w:r w:rsidR="00E541B9" w:rsidRPr="00943558">
        <w:rPr>
          <w:sz w:val="22"/>
        </w:rPr>
        <w:t>/</w:t>
      </w:r>
      <w:r w:rsidR="00BF4FC0">
        <w:rPr>
          <w:sz w:val="22"/>
        </w:rPr>
        <w:t>23</w:t>
      </w:r>
    </w:p>
    <w:p w:rsidR="004D19D3" w:rsidRPr="00943558" w:rsidRDefault="004D19D3">
      <w:pPr>
        <w:pStyle w:val="Titolo"/>
        <w:spacing w:line="360" w:lineRule="auto"/>
        <w:rPr>
          <w:b/>
          <w:i/>
          <w:sz w:val="22"/>
        </w:rPr>
      </w:pPr>
    </w:p>
    <w:p w:rsidR="000300CE" w:rsidRPr="000300CE" w:rsidRDefault="000300CE">
      <w:pPr>
        <w:spacing w:line="360" w:lineRule="auto"/>
        <w:ind w:left="708"/>
        <w:rPr>
          <w:b/>
          <w:sz w:val="28"/>
          <w:szCs w:val="28"/>
        </w:rPr>
      </w:pPr>
      <w:r>
        <w:rPr>
          <w:sz w:val="22"/>
        </w:rPr>
        <w:t>Docente</w:t>
      </w:r>
      <w:r w:rsidR="006C5A0C" w:rsidRPr="00943558">
        <w:rPr>
          <w:sz w:val="22"/>
        </w:rPr>
        <w:t xml:space="preserve">: </w:t>
      </w:r>
      <w:r w:rsidR="006C5A0C" w:rsidRPr="00943558">
        <w:rPr>
          <w:sz w:val="22"/>
        </w:rPr>
        <w:tab/>
      </w:r>
    </w:p>
    <w:p w:rsidR="000300CE" w:rsidRPr="00AB7577" w:rsidRDefault="006C5A0C" w:rsidP="00AB7577">
      <w:pPr>
        <w:spacing w:line="360" w:lineRule="auto"/>
        <w:ind w:left="708"/>
        <w:rPr>
          <w:b/>
          <w:sz w:val="22"/>
        </w:rPr>
      </w:pPr>
      <w:r w:rsidRPr="00943558">
        <w:rPr>
          <w:sz w:val="22"/>
        </w:rPr>
        <w:t xml:space="preserve">Funzione strumentale: </w:t>
      </w:r>
      <w:r w:rsidRPr="00943558">
        <w:rPr>
          <w:sz w:val="22"/>
        </w:rPr>
        <w:tab/>
      </w:r>
      <w:bookmarkStart w:id="0" w:name="_GoBack"/>
      <w:bookmarkEnd w:id="0"/>
    </w:p>
    <w:p w:rsidR="0040071B" w:rsidRPr="00BF4FC0" w:rsidRDefault="0040071B">
      <w:pPr>
        <w:spacing w:line="360" w:lineRule="auto"/>
        <w:ind w:left="708"/>
        <w:rPr>
          <w:b/>
          <w:sz w:val="22"/>
        </w:rPr>
      </w:pPr>
      <w:r w:rsidRPr="00BF4FC0">
        <w:rPr>
          <w:b/>
          <w:sz w:val="22"/>
        </w:rPr>
        <w:t>Area di processo del RAV</w:t>
      </w:r>
    </w:p>
    <w:p w:rsidR="004D19D3" w:rsidRPr="00BF4FC0" w:rsidRDefault="0040071B" w:rsidP="00BF4FC0">
      <w:pPr>
        <w:pStyle w:val="Paragrafoelenco"/>
        <w:numPr>
          <w:ilvl w:val="0"/>
          <w:numId w:val="4"/>
        </w:numPr>
        <w:spacing w:line="360" w:lineRule="auto"/>
        <w:rPr>
          <w:sz w:val="22"/>
          <w:u w:val="single"/>
        </w:rPr>
      </w:pPr>
      <w:r w:rsidRPr="00BF4FC0">
        <w:rPr>
          <w:sz w:val="22"/>
        </w:rPr>
        <w:t>Curricolo, progettazione e valutazione</w:t>
      </w:r>
    </w:p>
    <w:p w:rsidR="0040071B" w:rsidRPr="00BF4FC0" w:rsidRDefault="000300CE" w:rsidP="00BF4FC0">
      <w:pPr>
        <w:pStyle w:val="Paragrafoelenco"/>
        <w:numPr>
          <w:ilvl w:val="0"/>
          <w:numId w:val="4"/>
        </w:numPr>
        <w:spacing w:line="360" w:lineRule="auto"/>
        <w:rPr>
          <w:sz w:val="22"/>
          <w:u w:val="single"/>
        </w:rPr>
      </w:pPr>
      <w:r w:rsidRPr="00BF4FC0">
        <w:rPr>
          <w:sz w:val="22"/>
        </w:rPr>
        <w:t>A</w:t>
      </w:r>
      <w:r w:rsidR="0040071B" w:rsidRPr="00BF4FC0">
        <w:rPr>
          <w:sz w:val="22"/>
        </w:rPr>
        <w:t>mbiente di apprendimento</w:t>
      </w:r>
    </w:p>
    <w:p w:rsidR="0040071B" w:rsidRPr="00943558" w:rsidRDefault="0040071B" w:rsidP="0040071B">
      <w:pPr>
        <w:numPr>
          <w:ilvl w:val="0"/>
          <w:numId w:val="2"/>
        </w:numPr>
        <w:spacing w:line="360" w:lineRule="auto"/>
        <w:rPr>
          <w:sz w:val="22"/>
          <w:u w:val="single"/>
        </w:rPr>
      </w:pPr>
      <w:r w:rsidRPr="00943558">
        <w:rPr>
          <w:sz w:val="22"/>
        </w:rPr>
        <w:t>Inclusione e differenziazione</w:t>
      </w:r>
    </w:p>
    <w:p w:rsidR="0040071B" w:rsidRPr="00943558" w:rsidRDefault="0040071B" w:rsidP="0040071B">
      <w:pPr>
        <w:numPr>
          <w:ilvl w:val="0"/>
          <w:numId w:val="2"/>
        </w:numPr>
        <w:spacing w:line="360" w:lineRule="auto"/>
        <w:rPr>
          <w:sz w:val="22"/>
          <w:u w:val="single"/>
        </w:rPr>
      </w:pPr>
      <w:r w:rsidRPr="00943558">
        <w:rPr>
          <w:sz w:val="22"/>
        </w:rPr>
        <w:t>Continuità e orientamento</w:t>
      </w:r>
    </w:p>
    <w:p w:rsidR="0040071B" w:rsidRPr="00BF4FC0" w:rsidRDefault="0040071B" w:rsidP="00BF4FC0">
      <w:pPr>
        <w:pStyle w:val="Paragrafoelenco"/>
        <w:numPr>
          <w:ilvl w:val="0"/>
          <w:numId w:val="2"/>
        </w:numPr>
        <w:spacing w:line="360" w:lineRule="auto"/>
        <w:rPr>
          <w:sz w:val="22"/>
          <w:u w:val="single"/>
        </w:rPr>
      </w:pPr>
      <w:r w:rsidRPr="00BF4FC0">
        <w:rPr>
          <w:sz w:val="22"/>
        </w:rPr>
        <w:t>Orientamento strategico e organizzazione della scuola</w:t>
      </w:r>
    </w:p>
    <w:p w:rsidR="004D19D3" w:rsidRPr="00943558" w:rsidRDefault="00E541B9">
      <w:pPr>
        <w:spacing w:line="360" w:lineRule="auto"/>
        <w:rPr>
          <w:sz w:val="22"/>
          <w:u w:val="single"/>
        </w:rPr>
      </w:pPr>
      <w:r w:rsidRPr="00943558">
        <w:rPr>
          <w:sz w:val="22"/>
          <w:u w:val="single"/>
        </w:rPr>
        <w:t>Obiettivi</w:t>
      </w:r>
      <w:r w:rsidR="006C5A0C" w:rsidRPr="00943558">
        <w:rPr>
          <w:rStyle w:val="Rimandonotaapidipagina"/>
          <w:sz w:val="22"/>
          <w:u w:val="single"/>
        </w:rPr>
        <w:footnoteReference w:id="1"/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43558" w:rsidRPr="00943558" w:rsidTr="00AB7577">
        <w:tc>
          <w:tcPr>
            <w:tcW w:w="9778" w:type="dxa"/>
            <w:shd w:val="clear" w:color="auto" w:fill="F2DBDB" w:themeFill="accent2" w:themeFillTint="33"/>
          </w:tcPr>
          <w:p w:rsidR="00E541B9" w:rsidRPr="00E82B24" w:rsidRDefault="00E541B9" w:rsidP="00E541B9">
            <w:pPr>
              <w:pStyle w:val="ListParagraph1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b/>
                <w:sz w:val="22"/>
              </w:rPr>
            </w:pPr>
          </w:p>
        </w:tc>
      </w:tr>
    </w:tbl>
    <w:p w:rsidR="004D19D3" w:rsidRPr="00943558" w:rsidRDefault="00E541B9" w:rsidP="00E541B9">
      <w:pPr>
        <w:pStyle w:val="ListParagraph1"/>
        <w:spacing w:line="360" w:lineRule="auto"/>
        <w:ind w:left="360"/>
        <w:jc w:val="both"/>
        <w:rPr>
          <w:sz w:val="22"/>
        </w:rPr>
      </w:pPr>
      <w:r w:rsidRPr="00943558"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943558" w:rsidRPr="00943558" w:rsidTr="00E541B9">
        <w:tc>
          <w:tcPr>
            <w:tcW w:w="3259" w:type="dxa"/>
          </w:tcPr>
          <w:p w:rsidR="00E541B9" w:rsidRPr="00943558" w:rsidRDefault="00E541B9" w:rsidP="00E541B9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Azioni</w:t>
            </w:r>
          </w:p>
        </w:tc>
        <w:tc>
          <w:tcPr>
            <w:tcW w:w="3259" w:type="dxa"/>
          </w:tcPr>
          <w:p w:rsidR="00E541B9" w:rsidRPr="00943558" w:rsidRDefault="00E541B9" w:rsidP="00E541B9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Tempi previsti</w:t>
            </w:r>
          </w:p>
        </w:tc>
        <w:tc>
          <w:tcPr>
            <w:tcW w:w="3260" w:type="dxa"/>
          </w:tcPr>
          <w:p w:rsidR="00E541B9" w:rsidRPr="00943558" w:rsidRDefault="00E541B9" w:rsidP="00E541B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 w:rsidRPr="00943558">
              <w:rPr>
                <w:sz w:val="22"/>
              </w:rPr>
              <w:t>Altre figure di sistema coinvolte</w:t>
            </w:r>
          </w:p>
        </w:tc>
      </w:tr>
      <w:tr w:rsidR="001536E7" w:rsidRPr="00943558" w:rsidTr="00E541B9">
        <w:tc>
          <w:tcPr>
            <w:tcW w:w="3259" w:type="dxa"/>
          </w:tcPr>
          <w:p w:rsidR="00E541B9" w:rsidRPr="00943558" w:rsidRDefault="00E541B9" w:rsidP="00E541B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</w:tcPr>
          <w:p w:rsidR="00E541B9" w:rsidRPr="00943558" w:rsidRDefault="00E541B9" w:rsidP="00E541B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</w:tcPr>
          <w:p w:rsidR="00E541B9" w:rsidRPr="00943558" w:rsidRDefault="00E541B9" w:rsidP="00E541B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:rsidR="004D19D3" w:rsidRPr="00943558" w:rsidRDefault="004D19D3">
      <w:pPr>
        <w:spacing w:line="360" w:lineRule="auto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43558" w:rsidRPr="00943558" w:rsidTr="00AB7577">
        <w:tc>
          <w:tcPr>
            <w:tcW w:w="9778" w:type="dxa"/>
            <w:shd w:val="clear" w:color="auto" w:fill="DBE5F1" w:themeFill="accent1" w:themeFillTint="33"/>
          </w:tcPr>
          <w:p w:rsidR="00D379EB" w:rsidRPr="00943558" w:rsidRDefault="00D379EB" w:rsidP="000A5889">
            <w:pPr>
              <w:pStyle w:val="ListParagraph1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:rsidR="00E541B9" w:rsidRPr="00943558" w:rsidRDefault="00E541B9" w:rsidP="00E541B9">
      <w:pPr>
        <w:pStyle w:val="ListParagraph1"/>
        <w:spacing w:line="360" w:lineRule="auto"/>
        <w:ind w:left="360"/>
        <w:jc w:val="both"/>
        <w:rPr>
          <w:sz w:val="22"/>
        </w:rPr>
      </w:pPr>
      <w:r w:rsidRPr="00943558"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943558" w:rsidRPr="00943558" w:rsidTr="000A5889">
        <w:tc>
          <w:tcPr>
            <w:tcW w:w="3259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Azioni</w:t>
            </w:r>
          </w:p>
        </w:tc>
        <w:tc>
          <w:tcPr>
            <w:tcW w:w="3259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Tempi previsti</w:t>
            </w:r>
          </w:p>
        </w:tc>
        <w:tc>
          <w:tcPr>
            <w:tcW w:w="3260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 w:rsidRPr="00943558">
              <w:rPr>
                <w:sz w:val="22"/>
              </w:rPr>
              <w:t>Altre figure di sistema coinvolte</w:t>
            </w:r>
          </w:p>
        </w:tc>
      </w:tr>
      <w:tr w:rsidR="001536E7" w:rsidRPr="00943558" w:rsidTr="000A5889">
        <w:tc>
          <w:tcPr>
            <w:tcW w:w="3259" w:type="dxa"/>
          </w:tcPr>
          <w:p w:rsidR="00E82B24" w:rsidRPr="00943558" w:rsidRDefault="00E82B24" w:rsidP="0069407F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</w:tcPr>
          <w:p w:rsidR="00DD5C79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:rsidR="00DD5C79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:rsidR="00DD5C79" w:rsidRPr="00943558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DD5C79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:rsidR="00DD5C79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:rsidR="00DD5C79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:rsidR="00DD5C79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:rsidR="00DD5C79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  <w:p w:rsidR="00DD5C79" w:rsidRPr="00943558" w:rsidRDefault="00DD5C79" w:rsidP="00AB7577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</w:p>
        </w:tc>
      </w:tr>
    </w:tbl>
    <w:p w:rsidR="004D19D3" w:rsidRPr="00943558" w:rsidRDefault="004D19D3" w:rsidP="00E541B9">
      <w:pPr>
        <w:pStyle w:val="ListParagraph1"/>
        <w:spacing w:line="360" w:lineRule="auto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43558" w:rsidRPr="00943558" w:rsidTr="00AB7577">
        <w:tc>
          <w:tcPr>
            <w:tcW w:w="9778" w:type="dxa"/>
            <w:shd w:val="clear" w:color="auto" w:fill="EAF1DD" w:themeFill="accent3" w:themeFillTint="33"/>
          </w:tcPr>
          <w:p w:rsidR="00E541B9" w:rsidRPr="00943558" w:rsidRDefault="00E541B9" w:rsidP="000A5889">
            <w:pPr>
              <w:pStyle w:val="ListParagraph1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:rsidR="00E541B9" w:rsidRPr="00943558" w:rsidRDefault="00E541B9" w:rsidP="00E541B9">
      <w:pPr>
        <w:pStyle w:val="ListParagraph1"/>
        <w:spacing w:line="360" w:lineRule="auto"/>
        <w:ind w:left="360"/>
        <w:jc w:val="both"/>
        <w:rPr>
          <w:sz w:val="22"/>
        </w:rPr>
      </w:pPr>
      <w:r w:rsidRPr="00943558"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943558" w:rsidRPr="00943558" w:rsidTr="000A5889">
        <w:tc>
          <w:tcPr>
            <w:tcW w:w="3259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Azioni</w:t>
            </w:r>
          </w:p>
        </w:tc>
        <w:tc>
          <w:tcPr>
            <w:tcW w:w="3259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Tempi previsti</w:t>
            </w:r>
          </w:p>
        </w:tc>
        <w:tc>
          <w:tcPr>
            <w:tcW w:w="3260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 w:rsidRPr="00943558">
              <w:rPr>
                <w:sz w:val="22"/>
              </w:rPr>
              <w:t>Altre figure di sistema coinvolte</w:t>
            </w:r>
          </w:p>
        </w:tc>
      </w:tr>
      <w:tr w:rsidR="00943558" w:rsidRPr="00943558" w:rsidTr="000A5889">
        <w:tc>
          <w:tcPr>
            <w:tcW w:w="3259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</w:tcPr>
          <w:p w:rsidR="00E541B9" w:rsidRPr="00943558" w:rsidRDefault="00E541B9" w:rsidP="000A5889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:rsidR="00A639D5" w:rsidRPr="00943558" w:rsidRDefault="00A639D5" w:rsidP="00AB7577">
      <w:pPr>
        <w:pStyle w:val="ListParagraph1"/>
        <w:spacing w:line="360" w:lineRule="auto"/>
        <w:ind w:left="0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639D5" w:rsidRPr="00943558" w:rsidTr="00AB7577">
        <w:tc>
          <w:tcPr>
            <w:tcW w:w="9778" w:type="dxa"/>
            <w:shd w:val="clear" w:color="auto" w:fill="FDE9D9" w:themeFill="accent6" w:themeFillTint="33"/>
          </w:tcPr>
          <w:p w:rsidR="00DD5C79" w:rsidRPr="00943558" w:rsidRDefault="00DD5C79" w:rsidP="0029534A">
            <w:pPr>
              <w:pStyle w:val="ListParagraph1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:rsidR="00A639D5" w:rsidRPr="00943558" w:rsidRDefault="00A639D5" w:rsidP="00A639D5">
      <w:pPr>
        <w:pStyle w:val="ListParagraph1"/>
        <w:spacing w:line="360" w:lineRule="auto"/>
        <w:ind w:left="360"/>
        <w:jc w:val="both"/>
        <w:rPr>
          <w:sz w:val="22"/>
        </w:rPr>
      </w:pPr>
      <w:r w:rsidRPr="00943558"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A639D5" w:rsidRPr="00943558" w:rsidTr="0029534A">
        <w:tc>
          <w:tcPr>
            <w:tcW w:w="3259" w:type="dxa"/>
          </w:tcPr>
          <w:p w:rsidR="00A639D5" w:rsidRPr="00943558" w:rsidRDefault="00A639D5" w:rsidP="0029534A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Azioni</w:t>
            </w:r>
          </w:p>
        </w:tc>
        <w:tc>
          <w:tcPr>
            <w:tcW w:w="3259" w:type="dxa"/>
          </w:tcPr>
          <w:p w:rsidR="00A639D5" w:rsidRPr="00943558" w:rsidRDefault="00A639D5" w:rsidP="0029534A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Tempi previsti</w:t>
            </w:r>
          </w:p>
        </w:tc>
        <w:tc>
          <w:tcPr>
            <w:tcW w:w="3260" w:type="dxa"/>
          </w:tcPr>
          <w:p w:rsidR="00A639D5" w:rsidRPr="00943558" w:rsidRDefault="00A639D5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 w:rsidRPr="00943558">
              <w:rPr>
                <w:sz w:val="22"/>
              </w:rPr>
              <w:t>Altre figure di sistema coinvolte</w:t>
            </w:r>
          </w:p>
        </w:tc>
      </w:tr>
      <w:tr w:rsidR="00A639D5" w:rsidRPr="00943558" w:rsidTr="0029534A">
        <w:tc>
          <w:tcPr>
            <w:tcW w:w="3259" w:type="dxa"/>
          </w:tcPr>
          <w:p w:rsidR="00DD5C79" w:rsidRPr="00943558" w:rsidRDefault="00DD5C79" w:rsidP="00A639D5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</w:tcPr>
          <w:p w:rsidR="00DD5C79" w:rsidRPr="00943558" w:rsidRDefault="00DD5C79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</w:tcPr>
          <w:p w:rsidR="00DD5C79" w:rsidRPr="00943558" w:rsidRDefault="00DD5C79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:rsidR="00A639D5" w:rsidRDefault="00A639D5" w:rsidP="00E541B9">
      <w:pPr>
        <w:pStyle w:val="ListParagraph1"/>
        <w:spacing w:line="360" w:lineRule="auto"/>
        <w:jc w:val="both"/>
        <w:rPr>
          <w:sz w:val="22"/>
        </w:rPr>
      </w:pPr>
    </w:p>
    <w:p w:rsidR="00D379EB" w:rsidRPr="00943558" w:rsidRDefault="00D379EB" w:rsidP="00D379EB">
      <w:pPr>
        <w:pStyle w:val="ListParagraph1"/>
        <w:spacing w:line="360" w:lineRule="auto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379EB" w:rsidRPr="00943558" w:rsidTr="00AB7577">
        <w:tc>
          <w:tcPr>
            <w:tcW w:w="9778" w:type="dxa"/>
            <w:shd w:val="clear" w:color="auto" w:fill="FAFADC"/>
          </w:tcPr>
          <w:p w:rsidR="00D379EB" w:rsidRPr="00943558" w:rsidRDefault="00D379EB" w:rsidP="0029534A">
            <w:pPr>
              <w:pStyle w:val="ListParagraph1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:rsidR="00D379EB" w:rsidRPr="00943558" w:rsidRDefault="00D379EB" w:rsidP="00D379EB">
      <w:pPr>
        <w:pStyle w:val="ListParagraph1"/>
        <w:spacing w:line="360" w:lineRule="auto"/>
        <w:ind w:left="360"/>
        <w:jc w:val="both"/>
        <w:rPr>
          <w:sz w:val="22"/>
        </w:rPr>
      </w:pPr>
      <w:r w:rsidRPr="00943558"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D379EB" w:rsidRPr="00943558" w:rsidTr="00AB7577">
        <w:trPr>
          <w:trHeight w:val="691"/>
        </w:trPr>
        <w:tc>
          <w:tcPr>
            <w:tcW w:w="3259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Azioni</w:t>
            </w:r>
          </w:p>
        </w:tc>
        <w:tc>
          <w:tcPr>
            <w:tcW w:w="3259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Tempi previsti</w:t>
            </w:r>
          </w:p>
        </w:tc>
        <w:tc>
          <w:tcPr>
            <w:tcW w:w="3260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 w:rsidRPr="00943558">
              <w:rPr>
                <w:sz w:val="22"/>
              </w:rPr>
              <w:t>Altre figure di sistema coinvolte</w:t>
            </w:r>
          </w:p>
        </w:tc>
      </w:tr>
      <w:tr w:rsidR="00D379EB" w:rsidRPr="00943558" w:rsidTr="0029534A">
        <w:tc>
          <w:tcPr>
            <w:tcW w:w="3259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:rsidR="00A639D5" w:rsidRDefault="00A639D5" w:rsidP="00AB7577">
      <w:pPr>
        <w:pStyle w:val="ListParagraph1"/>
        <w:spacing w:line="360" w:lineRule="auto"/>
        <w:ind w:left="0"/>
        <w:jc w:val="both"/>
        <w:rPr>
          <w:sz w:val="22"/>
        </w:rPr>
      </w:pPr>
    </w:p>
    <w:p w:rsidR="00D379EB" w:rsidRPr="00943558" w:rsidRDefault="00D379EB" w:rsidP="00D379EB">
      <w:pPr>
        <w:pStyle w:val="ListParagraph1"/>
        <w:spacing w:line="360" w:lineRule="auto"/>
        <w:jc w:val="both"/>
        <w:rPr>
          <w:sz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379EB" w:rsidRPr="00943558" w:rsidTr="00AB7577">
        <w:tc>
          <w:tcPr>
            <w:tcW w:w="9778" w:type="dxa"/>
            <w:shd w:val="clear" w:color="auto" w:fill="FABF8F" w:themeFill="accent6" w:themeFillTint="99"/>
          </w:tcPr>
          <w:p w:rsidR="00D379EB" w:rsidRPr="00943558" w:rsidRDefault="00D379EB" w:rsidP="0029534A">
            <w:pPr>
              <w:pStyle w:val="ListParagraph1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2"/>
              </w:rPr>
            </w:pPr>
          </w:p>
        </w:tc>
      </w:tr>
    </w:tbl>
    <w:p w:rsidR="00D379EB" w:rsidRPr="00943558" w:rsidRDefault="00D379EB" w:rsidP="00D379EB">
      <w:pPr>
        <w:pStyle w:val="ListParagraph1"/>
        <w:spacing w:line="360" w:lineRule="auto"/>
        <w:ind w:left="360"/>
        <w:jc w:val="both"/>
        <w:rPr>
          <w:sz w:val="22"/>
        </w:rPr>
      </w:pPr>
      <w:r w:rsidRPr="00943558">
        <w:rPr>
          <w:sz w:val="22"/>
        </w:rPr>
        <w:t>Azioni previste per il raggiungimento dell’obiettivo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82"/>
        <w:gridCol w:w="3087"/>
        <w:gridCol w:w="3099"/>
      </w:tblGrid>
      <w:tr w:rsidR="00D379EB" w:rsidRPr="00943558" w:rsidTr="0029534A">
        <w:tc>
          <w:tcPr>
            <w:tcW w:w="3259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Azioni</w:t>
            </w:r>
          </w:p>
        </w:tc>
        <w:tc>
          <w:tcPr>
            <w:tcW w:w="3259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Tempi previsti</w:t>
            </w:r>
          </w:p>
        </w:tc>
        <w:tc>
          <w:tcPr>
            <w:tcW w:w="3260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 w:rsidRPr="00943558">
              <w:rPr>
                <w:sz w:val="22"/>
              </w:rPr>
              <w:t>Altre figure di sistema coinvolte</w:t>
            </w:r>
          </w:p>
        </w:tc>
      </w:tr>
      <w:tr w:rsidR="00D379EB" w:rsidRPr="00943558" w:rsidTr="0029534A">
        <w:tc>
          <w:tcPr>
            <w:tcW w:w="3259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59" w:type="dxa"/>
          </w:tcPr>
          <w:p w:rsidR="00D379EB" w:rsidRPr="00943558" w:rsidRDefault="00D379EB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260" w:type="dxa"/>
          </w:tcPr>
          <w:p w:rsidR="00DD5C79" w:rsidRPr="00943558" w:rsidRDefault="00DD5C79" w:rsidP="0029534A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:rsidR="00A639D5" w:rsidRPr="00943558" w:rsidRDefault="00A639D5" w:rsidP="00E541B9">
      <w:pPr>
        <w:pStyle w:val="ListParagraph1"/>
        <w:spacing w:line="360" w:lineRule="auto"/>
        <w:jc w:val="both"/>
        <w:rPr>
          <w:sz w:val="22"/>
        </w:rPr>
      </w:pPr>
    </w:p>
    <w:p w:rsidR="00F35C2A" w:rsidRPr="00943558" w:rsidRDefault="00DD5C79" w:rsidP="00DD5C79">
      <w:pPr>
        <w:pStyle w:val="ListParagraph1"/>
        <w:spacing w:line="360" w:lineRule="auto"/>
        <w:ind w:left="0"/>
        <w:jc w:val="both"/>
        <w:rPr>
          <w:sz w:val="22"/>
        </w:rPr>
      </w:pPr>
      <w:r>
        <w:rPr>
          <w:sz w:val="22"/>
        </w:rPr>
        <w:t xml:space="preserve">     </w:t>
      </w:r>
      <w:r w:rsidR="00F35C2A" w:rsidRPr="00943558">
        <w:rPr>
          <w:sz w:val="22"/>
        </w:rPr>
        <w:t xml:space="preserve">Indicatori di impatto </w:t>
      </w:r>
      <w:r w:rsidR="008958F7">
        <w:rPr>
          <w:sz w:val="22"/>
        </w:rPr>
        <w:t xml:space="preserve">e fattibilità degli interventi </w:t>
      </w:r>
      <w:r w:rsidR="008028CD" w:rsidRPr="00943558">
        <w:rPr>
          <w:sz w:val="22"/>
        </w:rPr>
        <w:t>per il miglioramento dell’organizzazione scolastica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3502"/>
        <w:gridCol w:w="2729"/>
      </w:tblGrid>
      <w:tr w:rsidR="00943558" w:rsidRPr="00943558" w:rsidTr="00DD5C79">
        <w:tc>
          <w:tcPr>
            <w:tcW w:w="3118" w:type="dxa"/>
          </w:tcPr>
          <w:p w:rsidR="006A29CD" w:rsidRPr="00943558" w:rsidRDefault="006A29CD" w:rsidP="006A29CD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  <w:r w:rsidRPr="00943558">
              <w:rPr>
                <w:sz w:val="22"/>
              </w:rPr>
              <w:t>Obiettivo di miglioramento</w:t>
            </w:r>
            <w:r w:rsidRPr="00943558">
              <w:rPr>
                <w:rStyle w:val="Rimandonotaapidipagina"/>
              </w:rPr>
              <w:footnoteReference w:id="2"/>
            </w:r>
          </w:p>
        </w:tc>
        <w:tc>
          <w:tcPr>
            <w:tcW w:w="3502" w:type="dxa"/>
          </w:tcPr>
          <w:p w:rsidR="006A29CD" w:rsidRPr="00943558" w:rsidRDefault="006A29CD" w:rsidP="006A29CD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Impatto previsto</w:t>
            </w:r>
          </w:p>
          <w:p w:rsidR="006A29CD" w:rsidRPr="00943558" w:rsidRDefault="006A29CD" w:rsidP="006A29CD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729" w:type="dxa"/>
          </w:tcPr>
          <w:p w:rsidR="006A29CD" w:rsidRPr="00943558" w:rsidRDefault="006A29CD" w:rsidP="006A29CD">
            <w:pPr>
              <w:pStyle w:val="ListParagraph1"/>
              <w:spacing w:line="360" w:lineRule="auto"/>
              <w:ind w:left="0"/>
              <w:jc w:val="center"/>
              <w:rPr>
                <w:sz w:val="22"/>
              </w:rPr>
            </w:pPr>
            <w:r w:rsidRPr="00943558">
              <w:rPr>
                <w:sz w:val="22"/>
              </w:rPr>
              <w:t>Fattibilità presunta</w:t>
            </w:r>
          </w:p>
        </w:tc>
      </w:tr>
      <w:tr w:rsidR="006A29CD" w:rsidRPr="00943558" w:rsidTr="00DD5C79">
        <w:tc>
          <w:tcPr>
            <w:tcW w:w="3118" w:type="dxa"/>
          </w:tcPr>
          <w:p w:rsidR="008958F7" w:rsidRPr="00943558" w:rsidRDefault="008958F7" w:rsidP="006A29CD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3502" w:type="dxa"/>
          </w:tcPr>
          <w:p w:rsidR="006A29CD" w:rsidRPr="00943558" w:rsidRDefault="006A29CD" w:rsidP="006A29CD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729" w:type="dxa"/>
          </w:tcPr>
          <w:p w:rsidR="006A29CD" w:rsidRPr="00943558" w:rsidRDefault="006A29CD" w:rsidP="006A29CD">
            <w:pPr>
              <w:pStyle w:val="ListParagraph1"/>
              <w:spacing w:line="360" w:lineRule="auto"/>
              <w:ind w:left="0"/>
              <w:jc w:val="both"/>
              <w:rPr>
                <w:sz w:val="22"/>
              </w:rPr>
            </w:pPr>
          </w:p>
        </w:tc>
      </w:tr>
    </w:tbl>
    <w:p w:rsidR="004D19D3" w:rsidRPr="00943558" w:rsidRDefault="004D19D3">
      <w:pPr>
        <w:spacing w:line="360" w:lineRule="auto"/>
        <w:rPr>
          <w:sz w:val="22"/>
        </w:rPr>
      </w:pPr>
    </w:p>
    <w:p w:rsidR="004D19D3" w:rsidRPr="00943558" w:rsidRDefault="00CF309E" w:rsidP="006A29CD">
      <w:pPr>
        <w:spacing w:line="360" w:lineRule="auto"/>
        <w:rPr>
          <w:sz w:val="22"/>
          <w:u w:val="single"/>
        </w:rPr>
      </w:pPr>
      <w:r w:rsidRPr="00943558">
        <w:rPr>
          <w:sz w:val="22"/>
          <w:u w:val="single"/>
        </w:rPr>
        <w:t>Strumenti utilizzati per la realizzazione del piano d’intervento della Funzione</w:t>
      </w:r>
    </w:p>
    <w:p w:rsidR="004D19D3" w:rsidRPr="00943558" w:rsidRDefault="004D19D3">
      <w:pPr>
        <w:spacing w:line="360" w:lineRule="auto"/>
        <w:rPr>
          <w:sz w:val="22"/>
        </w:rPr>
      </w:pPr>
    </w:p>
    <w:p w:rsidR="004D19D3" w:rsidRPr="00943558" w:rsidRDefault="006C5A0C">
      <w:pPr>
        <w:spacing w:line="360" w:lineRule="auto"/>
        <w:rPr>
          <w:sz w:val="22"/>
          <w:u w:val="single"/>
        </w:rPr>
      </w:pPr>
      <w:r w:rsidRPr="00943558">
        <w:rPr>
          <w:sz w:val="22"/>
          <w:u w:val="single"/>
        </w:rPr>
        <w:t>Azioni di controllo previste</w:t>
      </w:r>
    </w:p>
    <w:p w:rsidR="004D19D3" w:rsidRPr="00943558" w:rsidRDefault="004D19D3" w:rsidP="00DD5C79">
      <w:pPr>
        <w:spacing w:line="360" w:lineRule="auto"/>
        <w:jc w:val="both"/>
        <w:rPr>
          <w:sz w:val="22"/>
        </w:rPr>
      </w:pPr>
    </w:p>
    <w:p w:rsidR="004D19D3" w:rsidRPr="00943558" w:rsidRDefault="006C5A0C">
      <w:pPr>
        <w:spacing w:line="360" w:lineRule="auto"/>
        <w:rPr>
          <w:sz w:val="22"/>
        </w:rPr>
      </w:pPr>
      <w:r w:rsidRPr="00943558">
        <w:rPr>
          <w:sz w:val="22"/>
        </w:rPr>
        <w:t>Data __________________</w:t>
      </w:r>
    </w:p>
    <w:p w:rsidR="004D19D3" w:rsidRPr="00943558" w:rsidRDefault="006C5A0C">
      <w:pPr>
        <w:spacing w:line="360" w:lineRule="auto"/>
        <w:jc w:val="right"/>
        <w:rPr>
          <w:sz w:val="22"/>
        </w:rPr>
      </w:pPr>
      <w:proofErr w:type="gramStart"/>
      <w:r w:rsidRPr="00943558">
        <w:rPr>
          <w:sz w:val="22"/>
        </w:rPr>
        <w:t>Firma  _</w:t>
      </w:r>
      <w:proofErr w:type="gramEnd"/>
      <w:r w:rsidRPr="00943558">
        <w:rPr>
          <w:sz w:val="22"/>
        </w:rPr>
        <w:t xml:space="preserve">___________________________            </w:t>
      </w:r>
    </w:p>
    <w:p w:rsidR="00E541B9" w:rsidRPr="00943558" w:rsidRDefault="006C5A0C">
      <w:pPr>
        <w:spacing w:line="360" w:lineRule="auto"/>
        <w:rPr>
          <w:rFonts w:ascii="Calibri"/>
        </w:rPr>
      </w:pPr>
      <w:r w:rsidRPr="00943558">
        <w:rPr>
          <w:rFonts w:ascii="Calibri"/>
        </w:rPr>
        <w:t xml:space="preserve">                                          </w:t>
      </w:r>
    </w:p>
    <w:sectPr w:rsidR="00E541B9" w:rsidRPr="00943558">
      <w:headerReference w:type="default" r:id="rId9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C3" w:rsidRDefault="00D034C3">
      <w:r>
        <w:separator/>
      </w:r>
    </w:p>
  </w:endnote>
  <w:endnote w:type="continuationSeparator" w:id="0">
    <w:p w:rsidR="00D034C3" w:rsidRDefault="00D0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C3" w:rsidRDefault="00D034C3">
      <w:r>
        <w:separator/>
      </w:r>
    </w:p>
  </w:footnote>
  <w:footnote w:type="continuationSeparator" w:id="0">
    <w:p w:rsidR="00D034C3" w:rsidRDefault="00D034C3">
      <w:r>
        <w:continuationSeparator/>
      </w:r>
    </w:p>
  </w:footnote>
  <w:footnote w:id="1">
    <w:p w:rsidR="004D19D3" w:rsidRDefault="006C5A0C">
      <w:pPr>
        <w:pStyle w:val="Testonotaapidipagina"/>
      </w:pPr>
      <w:r>
        <w:rPr>
          <w:rStyle w:val="Rimandonotaapidipagina"/>
          <w:sz w:val="20"/>
        </w:rPr>
        <w:footnoteRef/>
      </w:r>
      <w:r>
        <w:t xml:space="preserve"> </w:t>
      </w:r>
      <w:r>
        <w:rPr>
          <w:sz w:val="22"/>
        </w:rPr>
        <w:t xml:space="preserve"> </w:t>
      </w:r>
      <w:r>
        <w:t>Facendo riferimento ai compiti previsti per la Funzione nel P.</w:t>
      </w:r>
      <w:r w:rsidR="00E541B9">
        <w:t>T.O.F. richiamati nella nomina;</w:t>
      </w:r>
      <w:r>
        <w:t xml:space="preserve"> precisare </w:t>
      </w:r>
      <w:r w:rsidR="00E541B9">
        <w:t xml:space="preserve">solo </w:t>
      </w:r>
      <w:r>
        <w:t xml:space="preserve">gli obiettivi concreti e le azioni che si intendono intraprendere. </w:t>
      </w:r>
    </w:p>
  </w:footnote>
  <w:footnote w:id="2">
    <w:p w:rsidR="006A29CD" w:rsidRDefault="006A29CD">
      <w:pPr>
        <w:pStyle w:val="Testonotaapidipagina"/>
      </w:pPr>
      <w:r>
        <w:rPr>
          <w:rStyle w:val="Rimandonotaapidipagina"/>
        </w:rPr>
        <w:footnoteRef/>
      </w:r>
      <w:r>
        <w:t xml:space="preserve"> In riferimento agli obiettivi di processo del PDM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9D3" w:rsidRDefault="00E541B9">
    <w:pPr>
      <w:pStyle w:val="Intestazione"/>
      <w:rPr>
        <w:rFonts w:ascii="Calibri"/>
        <w:sz w:val="16"/>
      </w:rPr>
    </w:pPr>
    <w:r>
      <w:rPr>
        <w:rFonts w:ascii="Calibri"/>
        <w:color w:val="7F7F7F"/>
        <w:sz w:val="18"/>
      </w:rPr>
      <w:t>Modello</w:t>
    </w:r>
    <w:r w:rsidR="006C5A0C">
      <w:rPr>
        <w:rFonts w:ascii="Calibri"/>
        <w:color w:val="7F7F7F"/>
        <w:sz w:val="18"/>
      </w:rPr>
      <w:t xml:space="preserve"> Piano operativo F.S.</w:t>
    </w:r>
    <w:r w:rsidR="006C5A0C">
      <w:rPr>
        <w:rFonts w:ascii="Calibri"/>
        <w:color w:val="7F7F7F"/>
        <w:sz w:val="18"/>
      </w:rPr>
      <w:tab/>
    </w:r>
    <w:r>
      <w:rPr>
        <w:rFonts w:ascii="Calibri"/>
        <w:color w:val="7F7F7F"/>
        <w:sz w:val="18"/>
      </w:rPr>
      <w:t xml:space="preserve">I.C. </w:t>
    </w:r>
    <w:r w:rsidR="00BF4FC0">
      <w:rPr>
        <w:rFonts w:ascii="Calibri"/>
        <w:color w:val="7F7F7F"/>
        <w:sz w:val="18"/>
      </w:rPr>
      <w:t>Vitruvio Pollione</w:t>
    </w:r>
    <w:r w:rsidR="006C5A0C">
      <w:rPr>
        <w:rFonts w:ascii="Calibri"/>
        <w:sz w:val="16"/>
      </w:rPr>
      <w:tab/>
    </w:r>
    <w:r>
      <w:rPr>
        <w:rFonts w:ascii="Calibri"/>
        <w:color w:val="7F7F7F"/>
        <w:sz w:val="18"/>
      </w:rPr>
      <w:t>Revisione a.s.20</w:t>
    </w:r>
    <w:r w:rsidR="00BF4FC0">
      <w:rPr>
        <w:rFonts w:ascii="Calibri"/>
        <w:color w:val="7F7F7F"/>
        <w:sz w:val="18"/>
      </w:rPr>
      <w:t>22</w:t>
    </w:r>
    <w:r>
      <w:rPr>
        <w:rFonts w:ascii="Calibri"/>
        <w:color w:val="7F7F7F"/>
        <w:sz w:val="18"/>
      </w:rPr>
      <w:t>/</w:t>
    </w:r>
    <w:r w:rsidR="00BF4FC0">
      <w:rPr>
        <w:rFonts w:ascii="Calibri"/>
        <w:color w:val="7F7F7F"/>
        <w:sz w:val="18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6EA"/>
    <w:multiLevelType w:val="hybridMultilevel"/>
    <w:tmpl w:val="B6A42FB6"/>
    <w:lvl w:ilvl="0" w:tplc="666463A8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45196"/>
    <w:multiLevelType w:val="multilevel"/>
    <w:tmpl w:val="1F74519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int="default"/>
      </w:rPr>
    </w:lvl>
  </w:abstractNum>
  <w:abstractNum w:abstractNumId="2" w15:restartNumberingAfterBreak="0">
    <w:nsid w:val="41AA5EAE"/>
    <w:multiLevelType w:val="hybridMultilevel"/>
    <w:tmpl w:val="8CC6F3C8"/>
    <w:lvl w:ilvl="0" w:tplc="666463A8">
      <w:start w:val="1"/>
      <w:numFmt w:val="bullet"/>
      <w:lvlText w:val="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3DE2511"/>
    <w:multiLevelType w:val="hybridMultilevel"/>
    <w:tmpl w:val="61AC8EE4"/>
    <w:lvl w:ilvl="0" w:tplc="666463A8">
      <w:start w:val="1"/>
      <w:numFmt w:val="bullet"/>
      <w:lvlText w:val="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1B"/>
    <w:rsid w:val="000300CE"/>
    <w:rsid w:val="001536E7"/>
    <w:rsid w:val="0029185C"/>
    <w:rsid w:val="003E20E7"/>
    <w:rsid w:val="0040071B"/>
    <w:rsid w:val="00446DF5"/>
    <w:rsid w:val="004D19D3"/>
    <w:rsid w:val="00597DBC"/>
    <w:rsid w:val="0069407F"/>
    <w:rsid w:val="006A29CD"/>
    <w:rsid w:val="006C5A0C"/>
    <w:rsid w:val="008028CD"/>
    <w:rsid w:val="00816444"/>
    <w:rsid w:val="008958F7"/>
    <w:rsid w:val="00920190"/>
    <w:rsid w:val="00943558"/>
    <w:rsid w:val="009D5196"/>
    <w:rsid w:val="00A60C47"/>
    <w:rsid w:val="00A63068"/>
    <w:rsid w:val="00A639D5"/>
    <w:rsid w:val="00AB7577"/>
    <w:rsid w:val="00B2174E"/>
    <w:rsid w:val="00B43920"/>
    <w:rsid w:val="00BF4FC0"/>
    <w:rsid w:val="00C75E81"/>
    <w:rsid w:val="00CF309E"/>
    <w:rsid w:val="00D034C3"/>
    <w:rsid w:val="00D379EB"/>
    <w:rsid w:val="00DD5C79"/>
    <w:rsid w:val="00E541B9"/>
    <w:rsid w:val="00E82B24"/>
    <w:rsid w:val="00F04DE5"/>
    <w:rsid w:val="00F1382B"/>
    <w:rsid w:val="00F35C2A"/>
    <w:rsid w:val="00F4334F"/>
    <w:rsid w:val="00F600FB"/>
    <w:rsid w:val="00F84D65"/>
    <w:rsid w:val="776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64195"/>
  <w15:docId w15:val="{0E9F3763-0A89-47DA-9649-CA65E335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i/>
      <w:sz w:val="26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keepLines/>
      <w:spacing w:before="200"/>
      <w:outlineLvl w:val="7"/>
    </w:pPr>
    <w:rPr>
      <w:rFonts w:ascii="Cambria" w:eastAsia="Times New Roman" w:hAnsi="Cambria" w:hint="eastAs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rFonts w:ascii="Times New Roman" w:hint="default"/>
      <w:color w:val="0000FF"/>
      <w:sz w:val="24"/>
      <w:u w:val="single"/>
    </w:rPr>
  </w:style>
  <w:style w:type="character" w:styleId="Rimandonotaapidipagina">
    <w:name w:val="footnote reference"/>
    <w:basedOn w:val="Carpredefinitoparagrafo"/>
    <w:uiPriority w:val="99"/>
    <w:unhideWhenUsed/>
    <w:rPr>
      <w:rFonts w:ascii="Times New Roman" w:hint="default"/>
      <w:sz w:val="24"/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unhideWhenUsed/>
    <w:locked/>
    <w:rPr>
      <w:rFonts w:ascii="Tahoma" w:hint="default"/>
      <w:sz w:val="16"/>
    </w:rPr>
  </w:style>
  <w:style w:type="character" w:customStyle="1" w:styleId="Titolo3Carattere">
    <w:name w:val="Titolo 3 Carattere"/>
    <w:basedOn w:val="Carpredefinitoparagrafo"/>
    <w:link w:val="Titolo3"/>
    <w:uiPriority w:val="9"/>
    <w:unhideWhenUsed/>
    <w:locked/>
    <w:rPr>
      <w:rFonts w:ascii="Cambria" w:eastAsia="Times New Roman" w:hAnsi="Cambria" w:hint="eastAsia"/>
      <w:b/>
      <w:sz w:val="26"/>
    </w:rPr>
  </w:style>
  <w:style w:type="character" w:customStyle="1" w:styleId="Titolo1Carattere">
    <w:name w:val="Titolo 1 Carattere"/>
    <w:basedOn w:val="Carpredefinitoparagrafo"/>
    <w:link w:val="Titolo1"/>
    <w:uiPriority w:val="9"/>
    <w:unhideWhenUsed/>
    <w:locked/>
    <w:rPr>
      <w:rFonts w:ascii="Cambria" w:eastAsia="Times New Roman" w:hAnsi="Cambria" w:hint="eastAs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unhideWhenUsed/>
    <w:locked/>
    <w:rPr>
      <w:rFonts w:ascii="Cambria" w:eastAsia="Times New Roman" w:hAnsi="Cambria" w:hint="eastAsia"/>
      <w:b/>
      <w:i/>
      <w:sz w:val="2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unhideWhenUsed/>
    <w:locked/>
    <w:rPr>
      <w:rFonts w:ascii="Times New Roman" w:hint="default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unhideWhenUsed/>
    <w:locked/>
    <w:rPr>
      <w:rFonts w:ascii="Times New Roman" w:hint="default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unhideWhenUsed/>
    <w:locked/>
    <w:rPr>
      <w:rFonts w:ascii="Calibri" w:eastAsia="Times New Roman" w:hAnsi="Calibri" w:hint="eastAsia"/>
      <w:b/>
      <w:i/>
      <w:sz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unhideWhenUsed/>
    <w:locked/>
    <w:rPr>
      <w:rFonts w:ascii="Times New Roman" w:hint="default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unhideWhenUsed/>
    <w:locked/>
    <w:rPr>
      <w:rFonts w:ascii="Times New Roman" w:hint="default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unhideWhenUsed/>
    <w:locked/>
    <w:rPr>
      <w:rFonts w:ascii="Cambria" w:eastAsia="Times New Roman" w:hAnsi="Cambria" w:hint="eastAsia"/>
      <w:color w:val="404040"/>
      <w:sz w:val="20"/>
    </w:rPr>
  </w:style>
  <w:style w:type="character" w:customStyle="1" w:styleId="TitoloCarattere">
    <w:name w:val="Titolo Carattere"/>
    <w:basedOn w:val="Carpredefinitoparagrafo"/>
    <w:link w:val="Titolo"/>
    <w:uiPriority w:val="10"/>
    <w:unhideWhenUsed/>
    <w:locked/>
    <w:rPr>
      <w:rFonts w:ascii="Cambria" w:eastAsia="Times New Roman" w:hAnsi="Cambria" w:hint="eastAsia"/>
      <w:b/>
      <w:kern w:val="28"/>
      <w:sz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unhideWhenUsed/>
    <w:locked/>
    <w:rPr>
      <w:rFonts w:ascii="Times New Roman" w:hint="default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unhideWhenUsed/>
    <w:locked/>
    <w:rPr>
      <w:rFonts w:ascii="Times New Roman" w:hint="default"/>
      <w:sz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unhideWhenUsed/>
    <w:locked/>
    <w:rPr>
      <w:rFonts w:ascii="Cambria" w:eastAsia="Times New Roman" w:hAnsi="Cambria" w:hint="eastAsia"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pPr>
      <w:spacing w:after="120" w:line="480" w:lineRule="auto"/>
    </w:pPr>
  </w:style>
  <w:style w:type="paragraph" w:styleId="Corpotesto">
    <w:name w:val="Body Text"/>
    <w:basedOn w:val="Normale"/>
    <w:link w:val="CorpotestoCarattere"/>
    <w:uiPriority w:val="99"/>
    <w:unhideWhenUsed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/>
      <w:sz w:val="16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</w:rPr>
  </w:style>
  <w:style w:type="paragraph" w:styleId="Testocommento">
    <w:name w:val="annotation text"/>
    <w:basedOn w:val="Normale"/>
    <w:link w:val="TestocommentoCarattere"/>
    <w:uiPriority w:val="99"/>
    <w:unhideWhenUsed/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Normale"/>
    <w:uiPriority w:val="34"/>
    <w:unhideWhenUsed/>
    <w:qFormat/>
    <w:pPr>
      <w:ind w:left="720"/>
    </w:pPr>
  </w:style>
  <w:style w:type="table" w:styleId="Grigliatabella">
    <w:name w:val="Table Grid"/>
    <w:basedOn w:val="Tabellanormale"/>
    <w:uiPriority w:val="59"/>
    <w:qFormat/>
    <w:rsid w:val="00E5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F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ulistica%20scuola%20nuovo\Mod%2044%20Piano%20operativo%20funzioni%20strumenta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26DC-6891-4A01-B70B-352180D2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44 Piano operativo funzioni strumentali</Template>
  <TotalTime>0</TotalTime>
  <Pages>2</Pages>
  <Words>230</Words>
  <Characters>1315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2022-09-14T08:36:00Z</dcterms:created>
  <dcterms:modified xsi:type="dcterms:W3CDTF">2022-09-14T08:36:00Z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